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C8" w:rsidRDefault="00591585">
      <w:bookmarkStart w:id="0" w:name="_GoBack"/>
      <w:bookmarkEnd w:id="0"/>
      <w:r>
        <w:t>Dear Parents and Carers,</w:t>
      </w:r>
    </w:p>
    <w:p w:rsidR="00540BC8" w:rsidRDefault="00591585">
      <w:proofErr w:type="spellStart"/>
      <w:r>
        <w:t>Assalamualaikum</w:t>
      </w:r>
      <w:proofErr w:type="spellEnd"/>
      <w:r>
        <w:t>.</w:t>
      </w:r>
    </w:p>
    <w:p w:rsidR="00540BC8" w:rsidRDefault="00540BC8"/>
    <w:p w:rsidR="00540BC8" w:rsidRDefault="00591585">
      <w:r>
        <w:t>We are delighted to inform you that we have planned a trip to Legoland this year.</w:t>
      </w:r>
    </w:p>
    <w:p w:rsidR="00540BC8" w:rsidRDefault="00591585">
      <w:r>
        <w:rPr>
          <w:b/>
          <w:bCs/>
          <w:sz w:val="24"/>
          <w:szCs w:val="24"/>
        </w:rPr>
        <w:t xml:space="preserve">We will be visiting the park on </w:t>
      </w:r>
      <w:r>
        <w:rPr>
          <w:b/>
          <w:bCs/>
          <w:color w:val="FF0000"/>
          <w:sz w:val="24"/>
          <w:szCs w:val="24"/>
        </w:rPr>
        <w:t>Monday 7</w:t>
      </w:r>
      <w:r>
        <w:rPr>
          <w:b/>
          <w:bCs/>
          <w:color w:val="FF0000"/>
          <w:sz w:val="24"/>
          <w:szCs w:val="24"/>
          <w:vertAlign w:val="superscript"/>
        </w:rPr>
        <w:t>th</w:t>
      </w:r>
      <w:r>
        <w:rPr>
          <w:b/>
          <w:bCs/>
          <w:color w:val="FF0000"/>
          <w:sz w:val="24"/>
          <w:szCs w:val="24"/>
        </w:rPr>
        <w:t xml:space="preserve"> July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inshAllah</w:t>
      </w:r>
      <w:proofErr w:type="spellEnd"/>
      <w:r>
        <w:rPr>
          <w:b/>
          <w:bCs/>
          <w:sz w:val="24"/>
          <w:szCs w:val="24"/>
        </w:rPr>
        <w:t>.</w:t>
      </w:r>
    </w:p>
    <w:p w:rsidR="00540BC8" w:rsidRDefault="00591585">
      <w:r>
        <w:rPr>
          <w:b/>
          <w:bCs/>
          <w:color w:val="FF0000"/>
          <w:sz w:val="24"/>
          <w:szCs w:val="24"/>
        </w:rPr>
        <w:t>The cost of the trip will be £30.00</w:t>
      </w:r>
      <w:r>
        <w:rPr>
          <w:b/>
          <w:bCs/>
          <w:sz w:val="24"/>
          <w:szCs w:val="24"/>
        </w:rPr>
        <w:t>. This includes travel by coach and entry fee.</w:t>
      </w:r>
    </w:p>
    <w:p w:rsidR="00540BC8" w:rsidRDefault="00591585">
      <w:r>
        <w:rPr>
          <w:b/>
          <w:bCs/>
          <w:sz w:val="24"/>
          <w:szCs w:val="24"/>
        </w:rPr>
        <w:t xml:space="preserve">Children will need to arrive promptly at </w:t>
      </w:r>
      <w:r>
        <w:rPr>
          <w:b/>
          <w:bCs/>
          <w:color w:val="EE0000"/>
          <w:sz w:val="24"/>
          <w:szCs w:val="24"/>
        </w:rPr>
        <w:t>8.15am.</w:t>
      </w:r>
    </w:p>
    <w:p w:rsidR="00540BC8" w:rsidRDefault="00591585">
      <w:r>
        <w:rPr>
          <w:b/>
          <w:bCs/>
          <w:sz w:val="24"/>
          <w:szCs w:val="24"/>
        </w:rPr>
        <w:t xml:space="preserve"> Late comers will not be allowed on the trip, and refunds will not be given.</w:t>
      </w:r>
    </w:p>
    <w:p w:rsidR="00540BC8" w:rsidRDefault="00591585">
      <w:r>
        <w:t>Children will be required to bring a packed lunc</w:t>
      </w:r>
      <w:r>
        <w:t>h and plenty of water for the day. This must be provided in a rucksack that your child is able to carry with ease. No plastic carrier bags.</w:t>
      </w:r>
    </w:p>
    <w:p w:rsidR="00540BC8" w:rsidRDefault="00591585">
      <w:r>
        <w:t>They will not need pocket money as there will be no opportunity to purchase anything.</w:t>
      </w:r>
    </w:p>
    <w:p w:rsidR="00540BC8" w:rsidRDefault="00591585">
      <w:r>
        <w:t xml:space="preserve">Please ensure that your child </w:t>
      </w:r>
      <w:r>
        <w:t>is wearing appropriate clothing for the weather on the day and comfortable shoes such as trainers with a Velcro fastening as there will be a lot of walking.</w:t>
      </w:r>
    </w:p>
    <w:p w:rsidR="00540BC8" w:rsidRDefault="00591585">
      <w:r>
        <w:t>As usual, we will appreciate your help on the visit, but we have limited spaces on the coach.</w:t>
      </w:r>
    </w:p>
    <w:p w:rsidR="00540BC8" w:rsidRDefault="00591585">
      <w:r>
        <w:t>We ca</w:t>
      </w:r>
      <w:r>
        <w:t>n take a maximum of 45 children and 25 adults to ensure a safe ratio which includes staff.</w:t>
      </w:r>
    </w:p>
    <w:p w:rsidR="00540BC8" w:rsidRDefault="00591585">
      <w:r>
        <w:t>To ensure that your child can participate we will accept permission on a first come first served basis except where a child’s specific needs require a parent to acco</w:t>
      </w:r>
      <w:r>
        <w:t>mpany them.</w:t>
      </w:r>
    </w:p>
    <w:p w:rsidR="00540BC8" w:rsidRDefault="00591585">
      <w:r>
        <w:t xml:space="preserve">To avoid disappointment, please email </w:t>
      </w:r>
      <w:hyperlink r:id="rId6" w:history="1">
        <w:r>
          <w:rPr>
            <w:rStyle w:val="Hyperlink"/>
          </w:rPr>
          <w:t>nurserytrip@outlook.com</w:t>
        </w:r>
      </w:hyperlink>
      <w:r>
        <w:t xml:space="preserve"> as soon as possible. Your place is not secure until we receive payment for the trip. Places will be allocated according to the date on</w:t>
      </w:r>
      <w:r>
        <w:t xml:space="preserve"> your receipt.</w:t>
      </w:r>
    </w:p>
    <w:p w:rsidR="00540BC8" w:rsidRDefault="00591585">
      <w:r>
        <w:t>Parents not travelling by coach and who would like to make their own way can access reduced price tickets through us at £22.00. If you would like to bring younger siblings and make a day of it, we can purchase tickets on your behalf for them</w:t>
      </w:r>
      <w:r>
        <w:t xml:space="preserve"> at £7.50. You will need to include this information in your email clearly stating how many additional tickets you require.</w:t>
      </w:r>
    </w:p>
    <w:p w:rsidR="00540BC8" w:rsidRDefault="005915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 who normally attend on Mondays and not going on the trip can attend nursery as normal.</w:t>
      </w:r>
    </w:p>
    <w:p w:rsidR="00540BC8" w:rsidRDefault="00591585">
      <w:r>
        <w:t xml:space="preserve">If you need clarification of any of </w:t>
      </w:r>
      <w:r>
        <w:t>the above information, please email or call the nursery.</w:t>
      </w:r>
    </w:p>
    <w:p w:rsidR="00540BC8" w:rsidRDefault="00591585">
      <w:r>
        <w:t>I hope to see as many of you as possible on the trip.</w:t>
      </w:r>
    </w:p>
    <w:p w:rsidR="00540BC8" w:rsidRDefault="00540BC8"/>
    <w:p w:rsidR="00540BC8" w:rsidRDefault="00591585">
      <w:r>
        <w:t>Was Salam,</w:t>
      </w:r>
    </w:p>
    <w:p w:rsidR="00540BC8" w:rsidRDefault="00540BC8"/>
    <w:p w:rsidR="00540BC8" w:rsidRDefault="00591585">
      <w:r>
        <w:t>Nursery admin</w:t>
      </w:r>
    </w:p>
    <w:p w:rsidR="00540BC8" w:rsidRDefault="00540BC8"/>
    <w:p w:rsidR="00540BC8" w:rsidRDefault="00540BC8"/>
    <w:p w:rsidR="00540BC8" w:rsidRDefault="0059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Al-</w:t>
      </w:r>
      <w:proofErr w:type="spellStart"/>
      <w:r>
        <w:rPr>
          <w:b/>
          <w:sz w:val="24"/>
          <w:szCs w:val="24"/>
        </w:rPr>
        <w:t>Risalah</w:t>
      </w:r>
      <w:proofErr w:type="spellEnd"/>
      <w:r>
        <w:rPr>
          <w:b/>
          <w:sz w:val="24"/>
          <w:szCs w:val="24"/>
        </w:rPr>
        <w:t xml:space="preserve"> Nursery</w:t>
      </w:r>
    </w:p>
    <w:p w:rsidR="00540BC8" w:rsidRDefault="0059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PARENTAL CONSENT AND INDEMNITY FOR A SCHOOL VISIT</w:t>
      </w:r>
    </w:p>
    <w:p w:rsidR="00540BC8" w:rsidRDefault="00591585">
      <w:r>
        <w:rPr>
          <w:sz w:val="24"/>
          <w:szCs w:val="24"/>
        </w:rPr>
        <w:t>Day and Date of Outing</w:t>
      </w:r>
      <w:r>
        <w:rPr>
          <w:sz w:val="24"/>
          <w:szCs w:val="24"/>
        </w:rPr>
        <w:tab/>
        <w:t>Monday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2024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Visit to                                     Lego 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0BC8" w:rsidRDefault="00591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Declaration</w:t>
      </w: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 xml:space="preserve">I agree to (name of </w:t>
      </w:r>
      <w:proofErr w:type="gramStart"/>
      <w:r>
        <w:rPr>
          <w:color w:val="EE0000"/>
          <w:sz w:val="24"/>
          <w:szCs w:val="24"/>
        </w:rPr>
        <w:t>child)_</w:t>
      </w:r>
      <w:proofErr w:type="gramEnd"/>
      <w:r>
        <w:rPr>
          <w:color w:val="EE0000"/>
          <w:sz w:val="24"/>
          <w:szCs w:val="24"/>
        </w:rPr>
        <w:t>________________________________________________ taking part in the above trip.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I agree to his/her participation in the activities and acknowledge the need for</w:t>
      </w:r>
      <w:r>
        <w:rPr>
          <w:sz w:val="24"/>
          <w:szCs w:val="24"/>
        </w:rPr>
        <w:t xml:space="preserve"> him/her to behave responsibly. 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 xml:space="preserve">Medical information about your son/daughter. 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 xml:space="preserve">Please give details below if your son/daughter 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 xml:space="preserve">(a) has any medical conditions requiring treatment, including 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(b) has any special dietary requirements.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(c) has any allergies, i</w:t>
      </w:r>
      <w:r>
        <w:rPr>
          <w:sz w:val="24"/>
          <w:szCs w:val="24"/>
        </w:rPr>
        <w:t>ncluding food and medication.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You must inform the Group Leader of any changes in the above information prior to departure.</w:t>
      </w: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Name of family doctor: ____________________________</w:t>
      </w:r>
      <w:proofErr w:type="gramStart"/>
      <w:r>
        <w:rPr>
          <w:color w:val="EE0000"/>
          <w:sz w:val="24"/>
          <w:szCs w:val="24"/>
        </w:rPr>
        <w:t>Tel:_</w:t>
      </w:r>
      <w:proofErr w:type="gramEnd"/>
      <w:r>
        <w:rPr>
          <w:color w:val="EE0000"/>
          <w:sz w:val="24"/>
          <w:szCs w:val="24"/>
        </w:rPr>
        <w:t>________________________________</w:t>
      </w:r>
    </w:p>
    <w:p w:rsidR="00540BC8" w:rsidRDefault="00591585">
      <w:pPr>
        <w:rPr>
          <w:sz w:val="24"/>
          <w:szCs w:val="24"/>
        </w:rPr>
      </w:pPr>
      <w:r>
        <w:rPr>
          <w:sz w:val="24"/>
          <w:szCs w:val="24"/>
        </w:rPr>
        <w:t>I agree to my son/daughter receiving medicat</w:t>
      </w:r>
      <w:r>
        <w:rPr>
          <w:sz w:val="24"/>
          <w:szCs w:val="24"/>
        </w:rPr>
        <w:t>ion as instructed and any emergency dental, medical or surgical treatment, including anaesthetic or blood transfusion, as considered necessary by the medical authorities present.</w:t>
      </w:r>
    </w:p>
    <w:p w:rsidR="00540BC8" w:rsidRDefault="00591585">
      <w:r>
        <w:rPr>
          <w:sz w:val="24"/>
          <w:szCs w:val="24"/>
        </w:rPr>
        <w:t xml:space="preserve">I understand that the cost of the trip in the amount of £30.00 is </w:t>
      </w:r>
      <w:r>
        <w:rPr>
          <w:b/>
          <w:sz w:val="24"/>
          <w:szCs w:val="24"/>
        </w:rPr>
        <w:t>non-refunda</w:t>
      </w:r>
      <w:r>
        <w:rPr>
          <w:b/>
          <w:sz w:val="24"/>
          <w:szCs w:val="24"/>
        </w:rPr>
        <w:t>ble in any circumstance.</w:t>
      </w:r>
    </w:p>
    <w:p w:rsidR="00540BC8" w:rsidRDefault="00540BC8">
      <w:pPr>
        <w:rPr>
          <w:bCs/>
          <w:sz w:val="24"/>
          <w:szCs w:val="24"/>
        </w:rPr>
      </w:pP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Signature of parent/guardian: __________________________________ Date: _____________</w:t>
      </w: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Full name (CAPITALS): ___________________________________________</w:t>
      </w: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Telephone numbers: ___________________________________ (daytime)</w:t>
      </w:r>
    </w:p>
    <w:p w:rsidR="00540BC8" w:rsidRDefault="00591585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______________</w:t>
      </w:r>
      <w:r>
        <w:rPr>
          <w:color w:val="EE0000"/>
          <w:sz w:val="24"/>
          <w:szCs w:val="24"/>
        </w:rPr>
        <w:t>_______________</w:t>
      </w:r>
    </w:p>
    <w:p w:rsidR="00540BC8" w:rsidRDefault="00540BC8">
      <w:pPr>
        <w:rPr>
          <w:sz w:val="24"/>
          <w:szCs w:val="24"/>
        </w:rPr>
      </w:pPr>
    </w:p>
    <w:sectPr w:rsidR="00540BC8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85" w:rsidRDefault="00591585">
      <w:pPr>
        <w:spacing w:after="0" w:line="240" w:lineRule="auto"/>
      </w:pPr>
      <w:r>
        <w:separator/>
      </w:r>
    </w:p>
  </w:endnote>
  <w:endnote w:type="continuationSeparator" w:id="0">
    <w:p w:rsidR="00591585" w:rsidRDefault="005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85" w:rsidRDefault="005915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1585" w:rsidRDefault="005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B5" w:rsidRDefault="00591585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Legoland trip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BC8"/>
    <w:rsid w:val="00540BC8"/>
    <w:rsid w:val="00591585"/>
    <w:rsid w:val="00A261AB"/>
    <w:rsid w:val="00A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6C120-B320-4A40-90F4-CEAB9F5B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serytrip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 Manager</dc:creator>
  <dc:description/>
  <cp:lastModifiedBy>admin</cp:lastModifiedBy>
  <cp:revision>2</cp:revision>
  <cp:lastPrinted>2025-05-06T09:41:00Z</cp:lastPrinted>
  <dcterms:created xsi:type="dcterms:W3CDTF">2025-05-10T14:20:00Z</dcterms:created>
  <dcterms:modified xsi:type="dcterms:W3CDTF">2025-05-10T14:20:00Z</dcterms:modified>
</cp:coreProperties>
</file>